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87A1" w14:textId="77777777" w:rsidR="00AD2BF9" w:rsidRPr="00AD2BF9" w:rsidRDefault="008B31C9" w:rsidP="00E36A1A">
      <w:pPr>
        <w:rPr>
          <w:b/>
          <w:bCs/>
          <w:sz w:val="21"/>
          <w:szCs w:val="21"/>
        </w:rPr>
      </w:pPr>
      <w:r w:rsidRPr="00AD2BF9">
        <w:rPr>
          <w:sz w:val="21"/>
          <w:szCs w:val="21"/>
        </w:rPr>
        <w:t xml:space="preserve">P02. </w:t>
      </w:r>
      <w:r w:rsidR="00E36A1A" w:rsidRPr="00AD2BF9">
        <w:rPr>
          <w:b/>
          <w:bCs/>
          <w:sz w:val="21"/>
          <w:szCs w:val="21"/>
        </w:rPr>
        <w:t>O Praise the Name (O Come Let Us)</w:t>
      </w:r>
    </w:p>
    <w:p w14:paraId="664351AC" w14:textId="77777777" w:rsidR="00AD2BF9" w:rsidRPr="00AD2BF9" w:rsidRDefault="00AD2BF9" w:rsidP="00E36A1A">
      <w:pPr>
        <w:rPr>
          <w:sz w:val="21"/>
          <w:szCs w:val="21"/>
        </w:rPr>
      </w:pPr>
    </w:p>
    <w:p w14:paraId="1018B3AF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E36A1A" w:rsidRPr="00AD2BF9">
        <w:rPr>
          <w:sz w:val="21"/>
          <w:szCs w:val="21"/>
        </w:rPr>
        <w:t>Verse 1</w:t>
      </w:r>
      <w:r w:rsidRPr="00AD2BF9">
        <w:rPr>
          <w:sz w:val="21"/>
          <w:szCs w:val="21"/>
        </w:rPr>
        <w:t>]</w:t>
      </w:r>
    </w:p>
    <w:p w14:paraId="12427580" w14:textId="50C77D24" w:rsidR="00AD2BF9" w:rsidRPr="00AD2BF9" w:rsidRDefault="00AD2BF9" w:rsidP="00E36A1A">
      <w:pPr>
        <w:rPr>
          <w:sz w:val="21"/>
          <w:szCs w:val="21"/>
        </w:rPr>
      </w:pPr>
    </w:p>
    <w:p w14:paraId="361E14C4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I cast my mind to Calvary</w:t>
      </w:r>
    </w:p>
    <w:p w14:paraId="582F2F5A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Where Jesus bled and died for me</w:t>
      </w:r>
    </w:p>
    <w:p w14:paraId="049F2B9F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 xml:space="preserve">I see His wounds, His hands, </w:t>
      </w:r>
      <w:proofErr w:type="gramStart"/>
      <w:r w:rsidRPr="00AD2BF9">
        <w:rPr>
          <w:sz w:val="21"/>
          <w:szCs w:val="21"/>
        </w:rPr>
        <w:t>His</w:t>
      </w:r>
      <w:proofErr w:type="gramEnd"/>
      <w:r w:rsidRPr="00AD2BF9">
        <w:rPr>
          <w:sz w:val="21"/>
          <w:szCs w:val="21"/>
        </w:rPr>
        <w:t xml:space="preserve"> feet</w:t>
      </w:r>
    </w:p>
    <w:p w14:paraId="620C8A61" w14:textId="253886FC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 xml:space="preserve">My </w:t>
      </w:r>
      <w:r w:rsidR="00BA27FF" w:rsidRPr="00AD2BF9">
        <w:rPr>
          <w:sz w:val="21"/>
          <w:szCs w:val="21"/>
        </w:rPr>
        <w:t>Savior</w:t>
      </w:r>
      <w:r w:rsidRPr="00AD2BF9">
        <w:rPr>
          <w:sz w:val="21"/>
          <w:szCs w:val="21"/>
        </w:rPr>
        <w:t xml:space="preserve"> on that cursed tree</w:t>
      </w:r>
    </w:p>
    <w:p w14:paraId="63787516" w14:textId="77777777" w:rsidR="00AD2BF9" w:rsidRPr="00AD2BF9" w:rsidRDefault="00AD2BF9" w:rsidP="00E36A1A">
      <w:pPr>
        <w:rPr>
          <w:sz w:val="21"/>
          <w:szCs w:val="21"/>
        </w:rPr>
      </w:pPr>
    </w:p>
    <w:p w14:paraId="2DACD439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E36A1A" w:rsidRPr="00AD2BF9">
        <w:rPr>
          <w:sz w:val="21"/>
          <w:szCs w:val="21"/>
        </w:rPr>
        <w:t>Verse 2</w:t>
      </w:r>
      <w:r w:rsidRPr="00AD2BF9">
        <w:rPr>
          <w:sz w:val="21"/>
          <w:szCs w:val="21"/>
        </w:rPr>
        <w:t>]</w:t>
      </w:r>
    </w:p>
    <w:p w14:paraId="3B8B5E1D" w14:textId="1EB1FFBE" w:rsidR="00AD2BF9" w:rsidRPr="00AD2BF9" w:rsidRDefault="00AD2BF9" w:rsidP="00E36A1A">
      <w:pPr>
        <w:rPr>
          <w:sz w:val="21"/>
          <w:szCs w:val="21"/>
        </w:rPr>
      </w:pPr>
    </w:p>
    <w:p w14:paraId="1ACC72F7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His body bound and drenched in tears</w:t>
      </w:r>
    </w:p>
    <w:p w14:paraId="6930FB11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They laid Him down in Joseph's tomb</w:t>
      </w:r>
    </w:p>
    <w:p w14:paraId="40B2936D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 entrance sealed by heavy stone</w:t>
      </w:r>
    </w:p>
    <w:p w14:paraId="45EF3D28" w14:textId="171CA354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Messiah still and all alone</w:t>
      </w:r>
    </w:p>
    <w:p w14:paraId="4F714D51" w14:textId="77777777" w:rsidR="00AD2BF9" w:rsidRPr="00AD2BF9" w:rsidRDefault="00AD2BF9" w:rsidP="00E36A1A">
      <w:pPr>
        <w:rPr>
          <w:sz w:val="21"/>
          <w:szCs w:val="21"/>
        </w:rPr>
      </w:pPr>
    </w:p>
    <w:p w14:paraId="3B89077C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E36A1A" w:rsidRPr="00AD2BF9">
        <w:rPr>
          <w:sz w:val="21"/>
          <w:szCs w:val="21"/>
        </w:rPr>
        <w:t>Chorus</w:t>
      </w:r>
      <w:r w:rsidR="00BA27FF" w:rsidRPr="00AD2BF9">
        <w:rPr>
          <w:sz w:val="21"/>
          <w:szCs w:val="21"/>
        </w:rPr>
        <w:t xml:space="preserve"> 1</w:t>
      </w:r>
      <w:r w:rsidRPr="00AD2BF9">
        <w:rPr>
          <w:sz w:val="21"/>
          <w:szCs w:val="21"/>
        </w:rPr>
        <w:t>]</w:t>
      </w:r>
    </w:p>
    <w:p w14:paraId="4A141D7A" w14:textId="5A564B06" w:rsidR="00AD2BF9" w:rsidRPr="00AD2BF9" w:rsidRDefault="00AD2BF9" w:rsidP="00E36A1A">
      <w:pPr>
        <w:rPr>
          <w:sz w:val="21"/>
          <w:szCs w:val="21"/>
        </w:rPr>
      </w:pPr>
    </w:p>
    <w:p w14:paraId="16631B69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 praise the Name of the Lord our God</w:t>
      </w:r>
    </w:p>
    <w:p w14:paraId="1144C4D7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 praise His Name forever - more</w:t>
      </w:r>
    </w:p>
    <w:p w14:paraId="37F986EB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 xml:space="preserve">For endless days, we will sing </w:t>
      </w:r>
      <w:proofErr w:type="gramStart"/>
      <w:r w:rsidRPr="00AD2BF9">
        <w:rPr>
          <w:sz w:val="21"/>
          <w:szCs w:val="21"/>
        </w:rPr>
        <w:t>Your</w:t>
      </w:r>
      <w:proofErr w:type="gramEnd"/>
      <w:r w:rsidRPr="00AD2BF9">
        <w:rPr>
          <w:sz w:val="21"/>
          <w:szCs w:val="21"/>
        </w:rPr>
        <w:t xml:space="preserve"> praise</w:t>
      </w:r>
    </w:p>
    <w:p w14:paraId="5F06BA47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Oh Lord, oh Lord</w:t>
      </w:r>
      <w:r w:rsidR="00AD2BF9" w:rsidRPr="00AD2BF9">
        <w:rPr>
          <w:sz w:val="21"/>
          <w:szCs w:val="21"/>
        </w:rPr>
        <w:t xml:space="preserve"> </w:t>
      </w:r>
      <w:r w:rsidRPr="00AD2BF9">
        <w:rPr>
          <w:sz w:val="21"/>
          <w:szCs w:val="21"/>
        </w:rPr>
        <w:t>our God</w:t>
      </w:r>
    </w:p>
    <w:p w14:paraId="16396A2B" w14:textId="77777777" w:rsidR="00AD2BF9" w:rsidRPr="00AD2BF9" w:rsidRDefault="00AD2BF9" w:rsidP="00E36A1A">
      <w:pPr>
        <w:rPr>
          <w:sz w:val="21"/>
          <w:szCs w:val="21"/>
        </w:rPr>
      </w:pPr>
    </w:p>
    <w:p w14:paraId="437B3672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E36A1A" w:rsidRPr="00AD2BF9">
        <w:rPr>
          <w:sz w:val="21"/>
          <w:szCs w:val="21"/>
        </w:rPr>
        <w:t>Verse 3</w:t>
      </w:r>
      <w:r w:rsidRPr="00AD2BF9">
        <w:rPr>
          <w:sz w:val="21"/>
          <w:szCs w:val="21"/>
        </w:rPr>
        <w:t>]</w:t>
      </w:r>
    </w:p>
    <w:p w14:paraId="558ABD80" w14:textId="12F105E1" w:rsidR="00AD2BF9" w:rsidRPr="00AD2BF9" w:rsidRDefault="00AD2BF9" w:rsidP="00E36A1A">
      <w:pPr>
        <w:rPr>
          <w:sz w:val="21"/>
          <w:szCs w:val="21"/>
        </w:rPr>
      </w:pPr>
    </w:p>
    <w:p w14:paraId="72DED72C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Then on the third, at break of dawn</w:t>
      </w:r>
    </w:p>
    <w:p w14:paraId="771559F6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 Son of heaven rose again</w:t>
      </w:r>
    </w:p>
    <w:p w14:paraId="085B6CB2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 trampled death, where is your sting</w:t>
      </w:r>
    </w:p>
    <w:p w14:paraId="52417E52" w14:textId="092916C6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 angels roar for Christ the King</w:t>
      </w:r>
    </w:p>
    <w:p w14:paraId="35FE0CEA" w14:textId="77777777" w:rsidR="00AD2BF9" w:rsidRPr="00AD2BF9" w:rsidRDefault="00AD2BF9" w:rsidP="00E36A1A">
      <w:pPr>
        <w:rPr>
          <w:sz w:val="21"/>
          <w:szCs w:val="21"/>
        </w:rPr>
      </w:pPr>
    </w:p>
    <w:p w14:paraId="21E6957B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E36A1A" w:rsidRPr="00AD2BF9">
        <w:rPr>
          <w:sz w:val="21"/>
          <w:szCs w:val="21"/>
        </w:rPr>
        <w:t>Verse 4</w:t>
      </w:r>
      <w:r w:rsidRPr="00AD2BF9">
        <w:rPr>
          <w:sz w:val="21"/>
          <w:szCs w:val="21"/>
        </w:rPr>
        <w:t>]</w:t>
      </w:r>
    </w:p>
    <w:p w14:paraId="1E49C9EA" w14:textId="68E4859C" w:rsidR="00AD2BF9" w:rsidRPr="00AD2BF9" w:rsidRDefault="00AD2BF9" w:rsidP="00E36A1A">
      <w:pPr>
        <w:rPr>
          <w:sz w:val="21"/>
          <w:szCs w:val="21"/>
        </w:rPr>
      </w:pPr>
    </w:p>
    <w:p w14:paraId="723B0D39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He shall return in robes of white</w:t>
      </w:r>
    </w:p>
    <w:p w14:paraId="1EAC07E2" w14:textId="77777777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The blazing sun shall pierce the night</w:t>
      </w:r>
    </w:p>
    <w:p w14:paraId="3434C6E9" w14:textId="77777777" w:rsidR="00AD2BF9" w:rsidRPr="00AD2BF9" w:rsidRDefault="00E36A1A" w:rsidP="00E36A1A">
      <w:pPr>
        <w:rPr>
          <w:sz w:val="21"/>
          <w:szCs w:val="21"/>
        </w:rPr>
      </w:pPr>
      <w:proofErr w:type="gramStart"/>
      <w:r w:rsidRPr="00AD2BF9">
        <w:rPr>
          <w:sz w:val="21"/>
          <w:szCs w:val="21"/>
        </w:rPr>
        <w:t>And</w:t>
      </w:r>
      <w:proofErr w:type="gramEnd"/>
      <w:r w:rsidRPr="00AD2BF9">
        <w:rPr>
          <w:sz w:val="21"/>
          <w:szCs w:val="21"/>
        </w:rPr>
        <w:t xml:space="preserve"> I will rise among the saints</w:t>
      </w:r>
    </w:p>
    <w:p w14:paraId="4E242658" w14:textId="48B71F33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My gaze transfixed on Jesus' face</w:t>
      </w:r>
    </w:p>
    <w:p w14:paraId="6B64B74E" w14:textId="77777777" w:rsidR="00AD2BF9" w:rsidRPr="00AD2BF9" w:rsidRDefault="00AD2BF9" w:rsidP="00E36A1A">
      <w:pPr>
        <w:rPr>
          <w:sz w:val="21"/>
          <w:szCs w:val="21"/>
        </w:rPr>
      </w:pPr>
    </w:p>
    <w:p w14:paraId="1929D131" w14:textId="77777777" w:rsidR="00AD2BF9" w:rsidRPr="00AD2BF9" w:rsidRDefault="00AD2BF9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[</w:t>
      </w:r>
      <w:r w:rsidR="00BA27FF" w:rsidRPr="00AD2BF9">
        <w:rPr>
          <w:sz w:val="21"/>
          <w:szCs w:val="21"/>
        </w:rPr>
        <w:t>Chorus 2</w:t>
      </w:r>
      <w:r w:rsidRPr="00AD2BF9">
        <w:rPr>
          <w:sz w:val="21"/>
          <w:szCs w:val="21"/>
        </w:rPr>
        <w:t>]</w:t>
      </w:r>
    </w:p>
    <w:p w14:paraId="3513959F" w14:textId="26014110" w:rsidR="00AD2BF9" w:rsidRPr="00AD2BF9" w:rsidRDefault="00AD2BF9" w:rsidP="00E36A1A">
      <w:pPr>
        <w:rPr>
          <w:sz w:val="21"/>
          <w:szCs w:val="21"/>
        </w:rPr>
      </w:pPr>
    </w:p>
    <w:p w14:paraId="0E713FC0" w14:textId="1D87ECA9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 come let us adore Him</w:t>
      </w:r>
      <w:r w:rsidR="00AD2BF9">
        <w:rPr>
          <w:sz w:val="21"/>
          <w:szCs w:val="21"/>
        </w:rPr>
        <w:t xml:space="preserve"> / </w:t>
      </w:r>
      <w:r w:rsidRPr="00AD2BF9">
        <w:rPr>
          <w:sz w:val="21"/>
          <w:szCs w:val="21"/>
        </w:rPr>
        <w:t>O come let us adore Him</w:t>
      </w:r>
    </w:p>
    <w:p w14:paraId="6CE81D94" w14:textId="79B608C1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>O come let us adore Him</w:t>
      </w:r>
      <w:r w:rsidR="00AD2BF9">
        <w:rPr>
          <w:sz w:val="21"/>
          <w:szCs w:val="21"/>
        </w:rPr>
        <w:t xml:space="preserve"> / </w:t>
      </w:r>
      <w:r w:rsidRPr="00AD2BF9">
        <w:rPr>
          <w:sz w:val="21"/>
          <w:szCs w:val="21"/>
        </w:rPr>
        <w:t>Christ the Lord</w:t>
      </w:r>
    </w:p>
    <w:p w14:paraId="5A61FDF2" w14:textId="77777777" w:rsidR="00AD2BF9" w:rsidRDefault="00AD2BF9" w:rsidP="00E36A1A">
      <w:pPr>
        <w:rPr>
          <w:sz w:val="21"/>
          <w:szCs w:val="21"/>
        </w:rPr>
      </w:pPr>
    </w:p>
    <w:p w14:paraId="30C27D65" w14:textId="089C1304" w:rsidR="00AD2BF9" w:rsidRPr="00AD2BF9" w:rsidRDefault="00E36A1A" w:rsidP="00E36A1A">
      <w:pPr>
        <w:rPr>
          <w:spacing w:val="-4"/>
          <w:sz w:val="21"/>
          <w:szCs w:val="21"/>
        </w:rPr>
      </w:pPr>
      <w:r w:rsidRPr="00AD2BF9">
        <w:rPr>
          <w:spacing w:val="-4"/>
          <w:sz w:val="21"/>
          <w:szCs w:val="21"/>
        </w:rPr>
        <w:t xml:space="preserve">We Give You All </w:t>
      </w:r>
      <w:proofErr w:type="gramStart"/>
      <w:r w:rsidRPr="00AD2BF9">
        <w:rPr>
          <w:spacing w:val="-4"/>
          <w:sz w:val="21"/>
          <w:szCs w:val="21"/>
        </w:rPr>
        <w:t>The</w:t>
      </w:r>
      <w:proofErr w:type="gramEnd"/>
      <w:r w:rsidRPr="00AD2BF9">
        <w:rPr>
          <w:spacing w:val="-4"/>
          <w:sz w:val="21"/>
          <w:szCs w:val="21"/>
        </w:rPr>
        <w:t xml:space="preserve"> Glory</w:t>
      </w:r>
      <w:r w:rsidR="00AD2BF9" w:rsidRPr="00AD2BF9">
        <w:rPr>
          <w:spacing w:val="-4"/>
          <w:sz w:val="21"/>
          <w:szCs w:val="21"/>
        </w:rPr>
        <w:t xml:space="preserve"> / </w:t>
      </w:r>
      <w:r w:rsidRPr="00AD2BF9">
        <w:rPr>
          <w:spacing w:val="-4"/>
          <w:sz w:val="21"/>
          <w:szCs w:val="21"/>
        </w:rPr>
        <w:t>We Give You All The Glory</w:t>
      </w:r>
    </w:p>
    <w:p w14:paraId="4945A67B" w14:textId="678A5CAB" w:rsidR="00AD2BF9" w:rsidRPr="00AD2BF9" w:rsidRDefault="00E36A1A" w:rsidP="00E36A1A">
      <w:pPr>
        <w:rPr>
          <w:sz w:val="21"/>
          <w:szCs w:val="21"/>
        </w:rPr>
      </w:pPr>
      <w:r w:rsidRPr="00AD2BF9">
        <w:rPr>
          <w:sz w:val="21"/>
          <w:szCs w:val="21"/>
        </w:rPr>
        <w:t xml:space="preserve">We Give You All </w:t>
      </w:r>
      <w:proofErr w:type="gramStart"/>
      <w:r w:rsidRPr="00AD2BF9">
        <w:rPr>
          <w:sz w:val="21"/>
          <w:szCs w:val="21"/>
        </w:rPr>
        <w:t>The</w:t>
      </w:r>
      <w:proofErr w:type="gramEnd"/>
      <w:r w:rsidRPr="00AD2BF9">
        <w:rPr>
          <w:sz w:val="21"/>
          <w:szCs w:val="21"/>
        </w:rPr>
        <w:t xml:space="preserve"> Glory</w:t>
      </w:r>
      <w:r w:rsidR="00AD2BF9">
        <w:rPr>
          <w:sz w:val="21"/>
          <w:szCs w:val="21"/>
        </w:rPr>
        <w:t xml:space="preserve"> / </w:t>
      </w:r>
      <w:r w:rsidRPr="00AD2BF9">
        <w:rPr>
          <w:sz w:val="21"/>
          <w:szCs w:val="21"/>
        </w:rPr>
        <w:t>Christ the Lord</w:t>
      </w:r>
    </w:p>
    <w:p w14:paraId="70514D3E" w14:textId="2025128E" w:rsidR="00172F73" w:rsidRPr="00AD2BF9" w:rsidRDefault="00172F73" w:rsidP="00E612C7">
      <w:pPr>
        <w:rPr>
          <w:sz w:val="21"/>
          <w:szCs w:val="21"/>
        </w:rPr>
      </w:pPr>
      <w:bookmarkStart w:id="0" w:name="_GoBack"/>
      <w:bookmarkEnd w:id="0"/>
    </w:p>
    <w:sectPr w:rsidR="00172F73" w:rsidRPr="00AD2BF9" w:rsidSect="00AD2BF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3"/>
    <w:rsid w:val="00172F73"/>
    <w:rsid w:val="00184768"/>
    <w:rsid w:val="002815CA"/>
    <w:rsid w:val="00533EC9"/>
    <w:rsid w:val="006B5CA1"/>
    <w:rsid w:val="007B61E0"/>
    <w:rsid w:val="008B31C9"/>
    <w:rsid w:val="00AD2BF9"/>
    <w:rsid w:val="00BA27FF"/>
    <w:rsid w:val="00DA7145"/>
    <w:rsid w:val="00E36A1A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868F"/>
  <w15:chartTrackingRefBased/>
  <w15:docId w15:val="{5DA7280F-F7FD-4C82-9DE0-279CA7A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52F07EF-E9C9-42D7-BD37-AB8335A7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2019-12-22T13:08:00Z</dcterms:created>
  <dcterms:modified xsi:type="dcterms:W3CDTF">2021-08-12T03:11:00Z</dcterms:modified>
</cp:coreProperties>
</file>